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CF" w:rsidRDefault="00685ADF">
      <w:r>
        <w:rPr>
          <w:rFonts w:ascii="Helvetica" w:hAnsi="Helvetica" w:cs="Helvetica"/>
          <w:noProof/>
          <w:color w:val="444444"/>
        </w:rPr>
        <w:drawing>
          <wp:inline distT="0" distB="0" distL="0" distR="0" wp14:anchorId="3E5C0484" wp14:editId="6B2618C9">
            <wp:extent cx="3415146" cy="3657600"/>
            <wp:effectExtent l="0" t="0" r="0" b="0"/>
            <wp:docPr id="2" name="Picture 2" descr="http://www.esrl.noaa.gov/psd/tmp/09d32379f80c213066755b32946e13ea/climdivcorr.204.227.127.170.297.7.12.20.prc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rl.noaa.gov/psd/tmp/09d32379f80c213066755b32946e13ea/climdivcorr.204.227.127.170.297.7.12.20.prc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11" cy="366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Helvetica" w:hAnsi="Helvetica" w:cs="Helvetica"/>
          <w:noProof/>
          <w:color w:val="444444"/>
        </w:rPr>
        <w:drawing>
          <wp:inline distT="0" distB="0" distL="0" distR="0" wp14:anchorId="06ED1341" wp14:editId="500862A7">
            <wp:extent cx="3171825" cy="4104715"/>
            <wp:effectExtent l="0" t="0" r="0" b="0"/>
            <wp:docPr id="1" name="Picture 1" descr="http://www.esrl.noaa.gov/psd/tmp/9aece6f7e0e7959f46cea57951f99caa/climdivcorr.204.227.127.170.297.7.9.54.prc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rl.noaa.gov/psd/tmp/9aece6f7e0e7959f46cea57951f99caa/climdivcorr.204.227.127.170.297.7.9.54.prc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24" cy="410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DF"/>
    <w:rsid w:val="005F3A25"/>
    <w:rsid w:val="00685ADF"/>
    <w:rsid w:val="00B2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4E598D7F.dotm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edward.ray</dc:creator>
  <cp:keywords/>
  <dc:description/>
  <cp:lastModifiedBy>edward.ray</cp:lastModifiedBy>
  <cp:revision>1</cp:revision>
  <dcterms:created xsi:type="dcterms:W3CDTF">2011-10-25T13:13:00Z</dcterms:created>
  <dcterms:modified xsi:type="dcterms:W3CDTF">2011-10-25T13:17:00Z</dcterms:modified>
</cp:coreProperties>
</file>