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CF" w:rsidRDefault="002A37A9">
      <w:bookmarkStart w:id="0" w:name="_GoBack"/>
      <w:r>
        <w:rPr>
          <w:noProof/>
        </w:rPr>
        <w:drawing>
          <wp:inline distT="0" distB="0" distL="0" distR="0">
            <wp:extent cx="3000375" cy="3882838"/>
            <wp:effectExtent l="0" t="0" r="0" b="3810"/>
            <wp:docPr id="1" name="Picture 1" descr="U:\SOO\Presentations\NAO\SOICorrelationP_Oct-Apr_48-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SOO\Presentations\NAO\SOICorrelationP_Oct-Apr_48-1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88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>
            <wp:extent cx="2914650" cy="3771900"/>
            <wp:effectExtent l="0" t="0" r="0" b="0"/>
            <wp:docPr id="2" name="Picture 2" descr="U:\SOO\Presentations\NAO\Nino3.4CorrelationP_Oct-Apr_48-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SOO\Presentations\NAO\Nino3.4CorrelationP_Oct-Apr_48-1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6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7A9"/>
    <w:rsid w:val="002A37A9"/>
    <w:rsid w:val="005F3A25"/>
    <w:rsid w:val="00B2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B788EAF5.dotm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edward.ray</dc:creator>
  <cp:keywords/>
  <dc:description/>
  <cp:lastModifiedBy>edward.ray</cp:lastModifiedBy>
  <cp:revision>1</cp:revision>
  <dcterms:created xsi:type="dcterms:W3CDTF">2011-12-12T13:40:00Z</dcterms:created>
  <dcterms:modified xsi:type="dcterms:W3CDTF">2011-12-12T13:42:00Z</dcterms:modified>
</cp:coreProperties>
</file>